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3B" w:rsidRPr="0095163B" w:rsidRDefault="0095163B" w:rsidP="0095163B">
      <w:pPr>
        <w:shd w:val="clear" w:color="auto" w:fill="FFFFFF"/>
        <w:tabs>
          <w:tab w:val="left" w:leader="underscore" w:pos="0"/>
          <w:tab w:val="left" w:pos="5245"/>
        </w:tabs>
        <w:jc w:val="both"/>
        <w:rPr>
          <w:sz w:val="28"/>
          <w:szCs w:val="28"/>
        </w:rPr>
      </w:pPr>
    </w:p>
    <w:p w:rsidR="00A14E52" w:rsidRPr="00842488" w:rsidRDefault="00F46135" w:rsidP="00295F9D">
      <w:pPr>
        <w:shd w:val="clear" w:color="auto" w:fill="FFFFFF"/>
        <w:tabs>
          <w:tab w:val="left" w:leader="underscore" w:pos="0"/>
        </w:tabs>
        <w:jc w:val="right"/>
        <w:rPr>
          <w:color w:val="000000"/>
          <w:sz w:val="28"/>
          <w:szCs w:val="24"/>
        </w:rPr>
      </w:pPr>
      <w:r w:rsidRPr="00842488">
        <w:rPr>
          <w:color w:val="000000"/>
          <w:sz w:val="28"/>
          <w:szCs w:val="28"/>
        </w:rPr>
        <w:t xml:space="preserve"> </w:t>
      </w:r>
      <w:r w:rsidR="00D069EB" w:rsidRPr="00842488">
        <w:rPr>
          <w:color w:val="000000"/>
          <w:sz w:val="28"/>
          <w:szCs w:val="24"/>
        </w:rPr>
        <w:t>Пресс-релиз.</w:t>
      </w:r>
    </w:p>
    <w:p w:rsidR="00E546BC" w:rsidRDefault="00E546BC" w:rsidP="00E546BC">
      <w:pPr>
        <w:shd w:val="clear" w:color="auto" w:fill="FFFFFF"/>
        <w:tabs>
          <w:tab w:val="left" w:leader="underscore" w:pos="0"/>
        </w:tabs>
        <w:rPr>
          <w:color w:val="000000"/>
          <w:sz w:val="28"/>
          <w:szCs w:val="24"/>
        </w:rPr>
      </w:pPr>
      <w:bookmarkStart w:id="0" w:name="_GoBack"/>
      <w:bookmarkEnd w:id="0"/>
    </w:p>
    <w:p w:rsidR="00D069EB" w:rsidRPr="00321820" w:rsidRDefault="00867AED" w:rsidP="00E546BC">
      <w:pPr>
        <w:shd w:val="clear" w:color="auto" w:fill="FFFFFF"/>
        <w:tabs>
          <w:tab w:val="left" w:leader="underscore" w:pos="0"/>
        </w:tabs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</w:t>
      </w:r>
      <w:r w:rsidR="00F35079">
        <w:rPr>
          <w:color w:val="000000"/>
          <w:sz w:val="28"/>
          <w:szCs w:val="24"/>
        </w:rPr>
        <w:t>0</w:t>
      </w:r>
      <w:r w:rsidR="00777BBC">
        <w:rPr>
          <w:color w:val="000000"/>
          <w:sz w:val="28"/>
          <w:szCs w:val="24"/>
        </w:rPr>
        <w:t>.</w:t>
      </w:r>
      <w:r w:rsidR="0014462C">
        <w:rPr>
          <w:color w:val="000000"/>
          <w:sz w:val="28"/>
          <w:szCs w:val="24"/>
        </w:rPr>
        <w:t>0</w:t>
      </w:r>
      <w:r>
        <w:rPr>
          <w:color w:val="000000"/>
          <w:sz w:val="28"/>
          <w:szCs w:val="24"/>
        </w:rPr>
        <w:t>3</w:t>
      </w:r>
      <w:r w:rsidR="00777BBC">
        <w:rPr>
          <w:color w:val="000000"/>
          <w:sz w:val="28"/>
          <w:szCs w:val="24"/>
        </w:rPr>
        <w:t>.202</w:t>
      </w:r>
      <w:r w:rsidR="00F35079">
        <w:rPr>
          <w:color w:val="000000"/>
          <w:sz w:val="28"/>
          <w:szCs w:val="24"/>
        </w:rPr>
        <w:t>3</w:t>
      </w:r>
      <w:r w:rsidR="00D069EB">
        <w:rPr>
          <w:color w:val="000000"/>
          <w:sz w:val="28"/>
          <w:szCs w:val="24"/>
        </w:rPr>
        <w:t xml:space="preserve"> года в г</w:t>
      </w:r>
      <w:proofErr w:type="gramStart"/>
      <w:r w:rsidR="00D069EB">
        <w:rPr>
          <w:color w:val="000000"/>
          <w:sz w:val="28"/>
          <w:szCs w:val="24"/>
        </w:rPr>
        <w:t>.</w:t>
      </w:r>
      <w:r w:rsidR="006239AB">
        <w:rPr>
          <w:color w:val="000000"/>
          <w:sz w:val="28"/>
          <w:szCs w:val="24"/>
        </w:rPr>
        <w:t>Р</w:t>
      </w:r>
      <w:proofErr w:type="gramEnd"/>
      <w:r w:rsidR="006239AB">
        <w:rPr>
          <w:color w:val="000000"/>
          <w:sz w:val="28"/>
          <w:szCs w:val="24"/>
        </w:rPr>
        <w:t>остов-на-Дону</w:t>
      </w:r>
      <w:r w:rsidR="00D069EB">
        <w:rPr>
          <w:color w:val="000000"/>
          <w:sz w:val="28"/>
          <w:szCs w:val="24"/>
        </w:rPr>
        <w:t xml:space="preserve"> </w:t>
      </w:r>
      <w:r w:rsidR="00777BBC">
        <w:rPr>
          <w:color w:val="000000"/>
          <w:sz w:val="28"/>
          <w:szCs w:val="24"/>
        </w:rPr>
        <w:t xml:space="preserve">в дистанционном режиме </w:t>
      </w:r>
      <w:r w:rsidR="00D069EB">
        <w:rPr>
          <w:color w:val="000000"/>
          <w:sz w:val="28"/>
          <w:szCs w:val="24"/>
        </w:rPr>
        <w:t xml:space="preserve">Южным УГЖДН </w:t>
      </w:r>
      <w:proofErr w:type="spellStart"/>
      <w:r w:rsidR="00D069EB">
        <w:rPr>
          <w:color w:val="000000"/>
          <w:sz w:val="28"/>
          <w:szCs w:val="24"/>
        </w:rPr>
        <w:t>Ространснадзора</w:t>
      </w:r>
      <w:proofErr w:type="spellEnd"/>
      <w:r w:rsidR="0014462C">
        <w:rPr>
          <w:color w:val="000000"/>
          <w:sz w:val="28"/>
          <w:szCs w:val="24"/>
        </w:rPr>
        <w:t xml:space="preserve"> </w:t>
      </w:r>
      <w:r w:rsidR="00D069EB">
        <w:rPr>
          <w:color w:val="000000"/>
          <w:sz w:val="28"/>
          <w:szCs w:val="24"/>
        </w:rPr>
        <w:t xml:space="preserve">было проведено </w:t>
      </w:r>
      <w:r w:rsidR="00D069EB" w:rsidRPr="00D069EB">
        <w:rPr>
          <w:color w:val="000000"/>
          <w:sz w:val="28"/>
          <w:szCs w:val="24"/>
        </w:rPr>
        <w:t>«Публично</w:t>
      </w:r>
      <w:r w:rsidR="00E25100">
        <w:rPr>
          <w:color w:val="000000"/>
          <w:sz w:val="28"/>
          <w:szCs w:val="24"/>
        </w:rPr>
        <w:t>е</w:t>
      </w:r>
      <w:r w:rsidR="00D069EB" w:rsidRPr="00D069EB">
        <w:rPr>
          <w:color w:val="000000"/>
          <w:sz w:val="28"/>
          <w:szCs w:val="24"/>
        </w:rPr>
        <w:t xml:space="preserve"> обсуждени</w:t>
      </w:r>
      <w:r w:rsidR="00E25100">
        <w:rPr>
          <w:color w:val="000000"/>
          <w:sz w:val="28"/>
          <w:szCs w:val="24"/>
        </w:rPr>
        <w:t>е</w:t>
      </w:r>
      <w:r w:rsidR="00D069EB" w:rsidRPr="00D069EB">
        <w:rPr>
          <w:color w:val="000000"/>
          <w:sz w:val="28"/>
          <w:szCs w:val="24"/>
        </w:rPr>
        <w:t xml:space="preserve"> результатов правоприменительной практики </w:t>
      </w:r>
      <w:r w:rsidR="00F5450F">
        <w:rPr>
          <w:color w:val="000000"/>
          <w:sz w:val="28"/>
          <w:szCs w:val="24"/>
        </w:rPr>
        <w:t xml:space="preserve">Южного УГЖДН </w:t>
      </w:r>
      <w:proofErr w:type="spellStart"/>
      <w:r w:rsidR="00F5450F">
        <w:rPr>
          <w:color w:val="000000"/>
          <w:sz w:val="28"/>
          <w:szCs w:val="24"/>
        </w:rPr>
        <w:t>Ространснадзора</w:t>
      </w:r>
      <w:proofErr w:type="spellEnd"/>
      <w:r w:rsidR="00D069EB" w:rsidRPr="00D069EB">
        <w:rPr>
          <w:color w:val="000000"/>
          <w:sz w:val="28"/>
          <w:szCs w:val="24"/>
        </w:rPr>
        <w:t xml:space="preserve"> </w:t>
      </w:r>
      <w:r w:rsidR="00E25100">
        <w:rPr>
          <w:color w:val="000000"/>
          <w:sz w:val="28"/>
          <w:szCs w:val="24"/>
        </w:rPr>
        <w:t xml:space="preserve"> </w:t>
      </w:r>
      <w:r w:rsidR="00295F9D">
        <w:rPr>
          <w:color w:val="000000"/>
          <w:sz w:val="28"/>
          <w:szCs w:val="24"/>
        </w:rPr>
        <w:t>за</w:t>
      </w:r>
      <w:r w:rsidR="006239AB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2 месяца</w:t>
      </w:r>
      <w:r w:rsidR="00295F9D">
        <w:rPr>
          <w:color w:val="000000"/>
          <w:sz w:val="28"/>
          <w:szCs w:val="24"/>
        </w:rPr>
        <w:t xml:space="preserve"> </w:t>
      </w:r>
      <w:r w:rsidR="00D069EB" w:rsidRPr="00D069EB">
        <w:rPr>
          <w:color w:val="000000"/>
          <w:sz w:val="28"/>
          <w:szCs w:val="24"/>
        </w:rPr>
        <w:t>20</w:t>
      </w:r>
      <w:r w:rsidR="00777BBC">
        <w:rPr>
          <w:color w:val="000000"/>
          <w:sz w:val="28"/>
          <w:szCs w:val="24"/>
        </w:rPr>
        <w:t>2</w:t>
      </w:r>
      <w:r w:rsidR="00F35079">
        <w:rPr>
          <w:color w:val="000000"/>
          <w:sz w:val="28"/>
          <w:szCs w:val="24"/>
        </w:rPr>
        <w:t>3</w:t>
      </w:r>
      <w:r w:rsidR="00D069EB" w:rsidRPr="00D069EB">
        <w:rPr>
          <w:color w:val="000000"/>
          <w:sz w:val="28"/>
          <w:szCs w:val="24"/>
        </w:rPr>
        <w:t xml:space="preserve"> год</w:t>
      </w:r>
      <w:r>
        <w:rPr>
          <w:color w:val="000000"/>
          <w:sz w:val="28"/>
          <w:szCs w:val="24"/>
        </w:rPr>
        <w:t>а</w:t>
      </w:r>
      <w:r w:rsidR="00D069EB" w:rsidRPr="00D069EB">
        <w:rPr>
          <w:color w:val="000000"/>
          <w:sz w:val="28"/>
          <w:szCs w:val="24"/>
        </w:rPr>
        <w:t>»</w:t>
      </w:r>
      <w:r w:rsidR="00E25100">
        <w:rPr>
          <w:color w:val="000000"/>
          <w:sz w:val="28"/>
          <w:szCs w:val="24"/>
        </w:rPr>
        <w:t>.</w:t>
      </w:r>
    </w:p>
    <w:p w:rsidR="00E546BC" w:rsidRDefault="00E546BC" w:rsidP="00E546BC">
      <w:pPr>
        <w:shd w:val="clear" w:color="auto" w:fill="FFFFFF"/>
        <w:tabs>
          <w:tab w:val="left" w:leader="underscore" w:pos="0"/>
        </w:tabs>
        <w:rPr>
          <w:color w:val="000000"/>
          <w:sz w:val="28"/>
          <w:szCs w:val="24"/>
        </w:rPr>
      </w:pPr>
    </w:p>
    <w:p w:rsidR="00D069EB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В ходе проведения </w:t>
      </w:r>
      <w:r w:rsidR="003B5D9D">
        <w:rPr>
          <w:color w:val="000000"/>
          <w:sz w:val="28"/>
        </w:rPr>
        <w:t xml:space="preserve"> </w:t>
      </w:r>
      <w:r w:rsidR="00777BBC">
        <w:rPr>
          <w:color w:val="000000"/>
          <w:sz w:val="28"/>
        </w:rPr>
        <w:t>ежеквартального</w:t>
      </w:r>
      <w:r w:rsidR="003B5D9D" w:rsidRPr="00842488">
        <w:rPr>
          <w:color w:val="000000"/>
          <w:sz w:val="28"/>
        </w:rPr>
        <w:t xml:space="preserve"> </w:t>
      </w:r>
      <w:r w:rsidRPr="00842488">
        <w:rPr>
          <w:color w:val="000000"/>
          <w:sz w:val="28"/>
        </w:rPr>
        <w:t>публичного обсуждения правоприменительной практики проведено анкетирование хозяйствующих субъектов, осуществляющих предпринимательскую деятельность в сфере железнодорожного транспорта.</w:t>
      </w:r>
    </w:p>
    <w:p w:rsidR="00CA2B09" w:rsidRPr="00842488" w:rsidRDefault="00CA2B09" w:rsidP="00D069EB">
      <w:pPr>
        <w:pStyle w:val="ac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Видео запись</w:t>
      </w:r>
      <w:proofErr w:type="gramEnd"/>
      <w:r>
        <w:rPr>
          <w:color w:val="000000"/>
          <w:sz w:val="28"/>
        </w:rPr>
        <w:t xml:space="preserve"> доклада публичного обсуждения размещена на сайте Южного УГЖДН </w:t>
      </w:r>
      <w:proofErr w:type="spellStart"/>
      <w:r>
        <w:rPr>
          <w:color w:val="000000"/>
          <w:sz w:val="28"/>
        </w:rPr>
        <w:t>Ространснадзора</w:t>
      </w:r>
      <w:proofErr w:type="spellEnd"/>
    </w:p>
    <w:p w:rsidR="00D069EB" w:rsidRPr="00842488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По вопросам восприятия предпринимательским сообществом контрольно-надзорной деятельности </w:t>
      </w:r>
      <w:proofErr w:type="spellStart"/>
      <w:r w:rsidRPr="00842488">
        <w:rPr>
          <w:color w:val="000000"/>
          <w:sz w:val="28"/>
        </w:rPr>
        <w:t>Ространснадзора</w:t>
      </w:r>
      <w:proofErr w:type="spellEnd"/>
      <w:r w:rsidRPr="00842488">
        <w:rPr>
          <w:color w:val="000000"/>
          <w:sz w:val="28"/>
        </w:rPr>
        <w:t xml:space="preserve"> наиболее актуальными вопросами и предложениями были следующие:</w:t>
      </w:r>
    </w:p>
    <w:p w:rsidR="00D069EB" w:rsidRPr="00842488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>— совершенствование законодательства Российской Федерации в сфере железнодорожного транспорта;</w:t>
      </w:r>
    </w:p>
    <w:p w:rsidR="00D069EB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— проведение разъяснительной и профилактической работы с владельцами железнодорожных путей общего и </w:t>
      </w:r>
      <w:proofErr w:type="spellStart"/>
      <w:r w:rsidRPr="00842488">
        <w:rPr>
          <w:color w:val="000000"/>
          <w:sz w:val="28"/>
        </w:rPr>
        <w:t>необщего</w:t>
      </w:r>
      <w:proofErr w:type="spellEnd"/>
      <w:r w:rsidRPr="00842488">
        <w:rPr>
          <w:color w:val="000000"/>
          <w:sz w:val="28"/>
        </w:rPr>
        <w:t xml:space="preserve"> пользования, перевозчиками и их коллективами;</w:t>
      </w:r>
    </w:p>
    <w:p w:rsidR="00777BBC" w:rsidRDefault="00867AED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— </w:t>
      </w:r>
      <w:r w:rsidR="00777BBC">
        <w:rPr>
          <w:color w:val="000000"/>
          <w:sz w:val="28"/>
        </w:rPr>
        <w:t xml:space="preserve"> разъяснительная работа по порядку получения свидетельств </w:t>
      </w:r>
      <w:proofErr w:type="gramStart"/>
      <w:r w:rsidR="00777BBC">
        <w:rPr>
          <w:color w:val="000000"/>
          <w:sz w:val="28"/>
        </w:rPr>
        <w:t>на право управ</w:t>
      </w:r>
      <w:r>
        <w:rPr>
          <w:color w:val="000000"/>
          <w:sz w:val="28"/>
        </w:rPr>
        <w:t>лением</w:t>
      </w:r>
      <w:proofErr w:type="gramEnd"/>
      <w:r>
        <w:rPr>
          <w:color w:val="000000"/>
          <w:sz w:val="28"/>
        </w:rPr>
        <w:t xml:space="preserve"> локомотивом, ССПС, МВПС;</w:t>
      </w:r>
    </w:p>
    <w:p w:rsidR="00867AED" w:rsidRPr="00842488" w:rsidRDefault="00867AED" w:rsidP="00D069EB">
      <w:pPr>
        <w:pStyle w:val="ac"/>
        <w:rPr>
          <w:color w:val="000000"/>
          <w:sz w:val="28"/>
        </w:rPr>
      </w:pPr>
      <w:r>
        <w:rPr>
          <w:color w:val="000000"/>
          <w:sz w:val="28"/>
        </w:rPr>
        <w:t>- разъяснены особенности осуществления контрольной (надзорной) деятельности и разрешительной деятельности в 202</w:t>
      </w:r>
      <w:r w:rsidR="00F35079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году;</w:t>
      </w:r>
    </w:p>
    <w:p w:rsidR="00D069EB" w:rsidRPr="00842488" w:rsidRDefault="00D069EB" w:rsidP="00D069EB">
      <w:pPr>
        <w:pStyle w:val="ac"/>
        <w:rPr>
          <w:color w:val="000000"/>
          <w:sz w:val="28"/>
        </w:rPr>
      </w:pPr>
      <w:r w:rsidRPr="00842488">
        <w:rPr>
          <w:color w:val="000000"/>
          <w:sz w:val="28"/>
        </w:rPr>
        <w:t xml:space="preserve">— открытость деятельности </w:t>
      </w:r>
      <w:proofErr w:type="spellStart"/>
      <w:r w:rsidRPr="00842488">
        <w:rPr>
          <w:color w:val="000000"/>
          <w:sz w:val="28"/>
        </w:rPr>
        <w:t>Ространснадзора</w:t>
      </w:r>
      <w:proofErr w:type="spellEnd"/>
      <w:r w:rsidRPr="00842488">
        <w:rPr>
          <w:color w:val="000000"/>
          <w:sz w:val="28"/>
        </w:rPr>
        <w:t>.</w:t>
      </w:r>
    </w:p>
    <w:p w:rsidR="007058AD" w:rsidRDefault="007058AD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EF6DD3">
      <w:pPr>
        <w:shd w:val="clear" w:color="auto" w:fill="FFFFFF"/>
        <w:tabs>
          <w:tab w:val="left" w:leader="underscore" w:pos="0"/>
        </w:tabs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Default="00EF6DD3" w:rsidP="00121218">
      <w:pPr>
        <w:shd w:val="clear" w:color="auto" w:fill="FFFFFF"/>
        <w:tabs>
          <w:tab w:val="left" w:leader="underscore" w:pos="0"/>
        </w:tabs>
        <w:jc w:val="center"/>
      </w:pPr>
    </w:p>
    <w:p w:rsidR="00EF6DD3" w:rsidRPr="007058AD" w:rsidRDefault="00EF6DD3" w:rsidP="00EF6DD3">
      <w:pPr>
        <w:shd w:val="clear" w:color="auto" w:fill="FFFFFF"/>
        <w:tabs>
          <w:tab w:val="left" w:leader="underscore" w:pos="0"/>
        </w:tabs>
      </w:pPr>
      <w:r>
        <w:t>Исп. Александров А.А.</w:t>
      </w:r>
    </w:p>
    <w:sectPr w:rsidR="00EF6DD3" w:rsidRPr="007058AD" w:rsidSect="00AA282F"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EC6" w:rsidRDefault="005E1EC6" w:rsidP="00B66E9B">
      <w:r>
        <w:separator/>
      </w:r>
    </w:p>
  </w:endnote>
  <w:endnote w:type="continuationSeparator" w:id="0">
    <w:p w:rsidR="005E1EC6" w:rsidRDefault="005E1EC6" w:rsidP="00B66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EC6" w:rsidRDefault="005E1EC6" w:rsidP="00B66E9B">
      <w:r>
        <w:separator/>
      </w:r>
    </w:p>
  </w:footnote>
  <w:footnote w:type="continuationSeparator" w:id="0">
    <w:p w:rsidR="005E1EC6" w:rsidRDefault="005E1EC6" w:rsidP="00B66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6A2"/>
    <w:multiLevelType w:val="hybridMultilevel"/>
    <w:tmpl w:val="7BE8E408"/>
    <w:lvl w:ilvl="0" w:tplc="89702B1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12F6D"/>
    <w:multiLevelType w:val="hybridMultilevel"/>
    <w:tmpl w:val="AF88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56E34"/>
    <w:multiLevelType w:val="hybridMultilevel"/>
    <w:tmpl w:val="D6225E88"/>
    <w:lvl w:ilvl="0" w:tplc="0C8A53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1F161C"/>
    <w:multiLevelType w:val="hybridMultilevel"/>
    <w:tmpl w:val="562671E8"/>
    <w:lvl w:ilvl="0" w:tplc="289AF76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56660"/>
    <w:multiLevelType w:val="hybridMultilevel"/>
    <w:tmpl w:val="53A089E2"/>
    <w:lvl w:ilvl="0" w:tplc="3B50F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17569"/>
    <w:multiLevelType w:val="hybridMultilevel"/>
    <w:tmpl w:val="60669770"/>
    <w:lvl w:ilvl="0" w:tplc="4BCE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913A10"/>
    <w:multiLevelType w:val="hybridMultilevel"/>
    <w:tmpl w:val="60FAD72E"/>
    <w:lvl w:ilvl="0" w:tplc="478C496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AD6B28"/>
    <w:multiLevelType w:val="hybridMultilevel"/>
    <w:tmpl w:val="7BE8E408"/>
    <w:lvl w:ilvl="0" w:tplc="89702B1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80E75"/>
    <w:multiLevelType w:val="hybridMultilevel"/>
    <w:tmpl w:val="2CE002B4"/>
    <w:lvl w:ilvl="0" w:tplc="A9AE1B4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8513979"/>
    <w:multiLevelType w:val="hybridMultilevel"/>
    <w:tmpl w:val="ACF8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F7D93"/>
    <w:multiLevelType w:val="hybridMultilevel"/>
    <w:tmpl w:val="C570D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7660E2"/>
    <w:multiLevelType w:val="hybridMultilevel"/>
    <w:tmpl w:val="BE6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470677"/>
    <w:multiLevelType w:val="hybridMultilevel"/>
    <w:tmpl w:val="DDAEDEFC"/>
    <w:lvl w:ilvl="0" w:tplc="2326C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CDE0E">
      <w:numFmt w:val="none"/>
      <w:lvlText w:val=""/>
      <w:lvlJc w:val="left"/>
      <w:pPr>
        <w:tabs>
          <w:tab w:val="num" w:pos="360"/>
        </w:tabs>
      </w:pPr>
    </w:lvl>
    <w:lvl w:ilvl="2" w:tplc="75B888F8">
      <w:numFmt w:val="none"/>
      <w:lvlText w:val=""/>
      <w:lvlJc w:val="left"/>
      <w:pPr>
        <w:tabs>
          <w:tab w:val="num" w:pos="360"/>
        </w:tabs>
      </w:pPr>
    </w:lvl>
    <w:lvl w:ilvl="3" w:tplc="148A3E94">
      <w:numFmt w:val="none"/>
      <w:lvlText w:val=""/>
      <w:lvlJc w:val="left"/>
      <w:pPr>
        <w:tabs>
          <w:tab w:val="num" w:pos="360"/>
        </w:tabs>
      </w:pPr>
    </w:lvl>
    <w:lvl w:ilvl="4" w:tplc="01929930">
      <w:numFmt w:val="none"/>
      <w:lvlText w:val=""/>
      <w:lvlJc w:val="left"/>
      <w:pPr>
        <w:tabs>
          <w:tab w:val="num" w:pos="360"/>
        </w:tabs>
      </w:pPr>
    </w:lvl>
    <w:lvl w:ilvl="5" w:tplc="6E6EEBA4">
      <w:numFmt w:val="none"/>
      <w:lvlText w:val=""/>
      <w:lvlJc w:val="left"/>
      <w:pPr>
        <w:tabs>
          <w:tab w:val="num" w:pos="360"/>
        </w:tabs>
      </w:pPr>
    </w:lvl>
    <w:lvl w:ilvl="6" w:tplc="AB4C00D4">
      <w:numFmt w:val="none"/>
      <w:lvlText w:val=""/>
      <w:lvlJc w:val="left"/>
      <w:pPr>
        <w:tabs>
          <w:tab w:val="num" w:pos="360"/>
        </w:tabs>
      </w:pPr>
    </w:lvl>
    <w:lvl w:ilvl="7" w:tplc="1410EA90">
      <w:numFmt w:val="none"/>
      <w:lvlText w:val=""/>
      <w:lvlJc w:val="left"/>
      <w:pPr>
        <w:tabs>
          <w:tab w:val="num" w:pos="360"/>
        </w:tabs>
      </w:pPr>
    </w:lvl>
    <w:lvl w:ilvl="8" w:tplc="4AA04E9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BDF5F49"/>
    <w:multiLevelType w:val="hybridMultilevel"/>
    <w:tmpl w:val="9CE6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C353A"/>
    <w:multiLevelType w:val="hybridMultilevel"/>
    <w:tmpl w:val="0B4CAE12"/>
    <w:lvl w:ilvl="0" w:tplc="3CB41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6527E1"/>
    <w:multiLevelType w:val="hybridMultilevel"/>
    <w:tmpl w:val="57245C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42D6B32"/>
    <w:multiLevelType w:val="hybridMultilevel"/>
    <w:tmpl w:val="20081B88"/>
    <w:lvl w:ilvl="0" w:tplc="EF3C80F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503F0"/>
    <w:multiLevelType w:val="hybridMultilevel"/>
    <w:tmpl w:val="BE6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7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16"/>
  </w:num>
  <w:num w:numId="10">
    <w:abstractNumId w:val="13"/>
  </w:num>
  <w:num w:numId="11">
    <w:abstractNumId w:val="0"/>
  </w:num>
  <w:num w:numId="12">
    <w:abstractNumId w:val="12"/>
  </w:num>
  <w:num w:numId="13">
    <w:abstractNumId w:val="15"/>
  </w:num>
  <w:num w:numId="14">
    <w:abstractNumId w:val="14"/>
  </w:num>
  <w:num w:numId="15">
    <w:abstractNumId w:val="8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F3BD1"/>
    <w:rsid w:val="00002AF6"/>
    <w:rsid w:val="0000336A"/>
    <w:rsid w:val="00007702"/>
    <w:rsid w:val="00012886"/>
    <w:rsid w:val="0001425D"/>
    <w:rsid w:val="000143C1"/>
    <w:rsid w:val="00017407"/>
    <w:rsid w:val="000179B5"/>
    <w:rsid w:val="0002289B"/>
    <w:rsid w:val="00022929"/>
    <w:rsid w:val="00025C40"/>
    <w:rsid w:val="00027A17"/>
    <w:rsid w:val="00027C00"/>
    <w:rsid w:val="00031711"/>
    <w:rsid w:val="000348C7"/>
    <w:rsid w:val="0003741D"/>
    <w:rsid w:val="00044D93"/>
    <w:rsid w:val="00052EE4"/>
    <w:rsid w:val="00052F45"/>
    <w:rsid w:val="00055A01"/>
    <w:rsid w:val="00060E62"/>
    <w:rsid w:val="00064BA5"/>
    <w:rsid w:val="00065247"/>
    <w:rsid w:val="00073671"/>
    <w:rsid w:val="00080C1F"/>
    <w:rsid w:val="00082BC8"/>
    <w:rsid w:val="0008492B"/>
    <w:rsid w:val="00084ABB"/>
    <w:rsid w:val="00084BEC"/>
    <w:rsid w:val="00090FC5"/>
    <w:rsid w:val="0009370E"/>
    <w:rsid w:val="000A00A6"/>
    <w:rsid w:val="000A316F"/>
    <w:rsid w:val="000A48CD"/>
    <w:rsid w:val="000A6A5C"/>
    <w:rsid w:val="000B00D9"/>
    <w:rsid w:val="000B08BF"/>
    <w:rsid w:val="000B0B37"/>
    <w:rsid w:val="000B0C56"/>
    <w:rsid w:val="000B2532"/>
    <w:rsid w:val="000B3D18"/>
    <w:rsid w:val="000B551B"/>
    <w:rsid w:val="000B5DC6"/>
    <w:rsid w:val="000B7130"/>
    <w:rsid w:val="000C0A39"/>
    <w:rsid w:val="000C2656"/>
    <w:rsid w:val="000C2B96"/>
    <w:rsid w:val="000D0B17"/>
    <w:rsid w:val="000D3325"/>
    <w:rsid w:val="000D39D1"/>
    <w:rsid w:val="000D4CED"/>
    <w:rsid w:val="000D64AA"/>
    <w:rsid w:val="000E077F"/>
    <w:rsid w:val="000E0CC6"/>
    <w:rsid w:val="000E12DD"/>
    <w:rsid w:val="000E2B08"/>
    <w:rsid w:val="000E3E43"/>
    <w:rsid w:val="000E732F"/>
    <w:rsid w:val="000F3253"/>
    <w:rsid w:val="000F3BD9"/>
    <w:rsid w:val="000F4029"/>
    <w:rsid w:val="000F6644"/>
    <w:rsid w:val="000F6B69"/>
    <w:rsid w:val="00100BD3"/>
    <w:rsid w:val="00102753"/>
    <w:rsid w:val="001043C2"/>
    <w:rsid w:val="00106F44"/>
    <w:rsid w:val="001109AA"/>
    <w:rsid w:val="00116EC9"/>
    <w:rsid w:val="00121218"/>
    <w:rsid w:val="00121ADD"/>
    <w:rsid w:val="001238D8"/>
    <w:rsid w:val="00123FBF"/>
    <w:rsid w:val="00125AD6"/>
    <w:rsid w:val="00126B23"/>
    <w:rsid w:val="001273E3"/>
    <w:rsid w:val="00127507"/>
    <w:rsid w:val="0013007E"/>
    <w:rsid w:val="0013240B"/>
    <w:rsid w:val="00133CB1"/>
    <w:rsid w:val="001341A7"/>
    <w:rsid w:val="001379D7"/>
    <w:rsid w:val="0014462C"/>
    <w:rsid w:val="00144F38"/>
    <w:rsid w:val="00151746"/>
    <w:rsid w:val="0015204E"/>
    <w:rsid w:val="00155A71"/>
    <w:rsid w:val="00155C2C"/>
    <w:rsid w:val="001635C4"/>
    <w:rsid w:val="001649A6"/>
    <w:rsid w:val="00165DFB"/>
    <w:rsid w:val="00165F95"/>
    <w:rsid w:val="00170AD3"/>
    <w:rsid w:val="00170BA5"/>
    <w:rsid w:val="00170D34"/>
    <w:rsid w:val="00174530"/>
    <w:rsid w:val="001760FC"/>
    <w:rsid w:val="00176F09"/>
    <w:rsid w:val="00177775"/>
    <w:rsid w:val="001814A9"/>
    <w:rsid w:val="0018373D"/>
    <w:rsid w:val="0018761D"/>
    <w:rsid w:val="00190B95"/>
    <w:rsid w:val="0019237F"/>
    <w:rsid w:val="00192715"/>
    <w:rsid w:val="00192ECD"/>
    <w:rsid w:val="00193566"/>
    <w:rsid w:val="001938E2"/>
    <w:rsid w:val="00194872"/>
    <w:rsid w:val="00196DC9"/>
    <w:rsid w:val="001A0185"/>
    <w:rsid w:val="001A06FC"/>
    <w:rsid w:val="001A14BB"/>
    <w:rsid w:val="001A15C5"/>
    <w:rsid w:val="001A2C63"/>
    <w:rsid w:val="001A6257"/>
    <w:rsid w:val="001B1FC4"/>
    <w:rsid w:val="001B2467"/>
    <w:rsid w:val="001B407D"/>
    <w:rsid w:val="001B6B50"/>
    <w:rsid w:val="001C5934"/>
    <w:rsid w:val="001D7D8D"/>
    <w:rsid w:val="001E1D32"/>
    <w:rsid w:val="001E3206"/>
    <w:rsid w:val="001E6700"/>
    <w:rsid w:val="001E7620"/>
    <w:rsid w:val="001F25C9"/>
    <w:rsid w:val="001F27A1"/>
    <w:rsid w:val="001F3F0F"/>
    <w:rsid w:val="00202ED0"/>
    <w:rsid w:val="00206E13"/>
    <w:rsid w:val="00213C15"/>
    <w:rsid w:val="0021603B"/>
    <w:rsid w:val="002177F8"/>
    <w:rsid w:val="002263B6"/>
    <w:rsid w:val="00226427"/>
    <w:rsid w:val="002274A4"/>
    <w:rsid w:val="00231EDF"/>
    <w:rsid w:val="0023310E"/>
    <w:rsid w:val="002423EB"/>
    <w:rsid w:val="002439E0"/>
    <w:rsid w:val="00244F59"/>
    <w:rsid w:val="002459B6"/>
    <w:rsid w:val="00246F0B"/>
    <w:rsid w:val="00250236"/>
    <w:rsid w:val="002516E0"/>
    <w:rsid w:val="002528FE"/>
    <w:rsid w:val="00255551"/>
    <w:rsid w:val="00257F8B"/>
    <w:rsid w:val="002625BF"/>
    <w:rsid w:val="002654A2"/>
    <w:rsid w:val="00272D55"/>
    <w:rsid w:val="00273324"/>
    <w:rsid w:val="00273EE2"/>
    <w:rsid w:val="002759EF"/>
    <w:rsid w:val="00280094"/>
    <w:rsid w:val="00284508"/>
    <w:rsid w:val="00284C79"/>
    <w:rsid w:val="0028659A"/>
    <w:rsid w:val="002867AA"/>
    <w:rsid w:val="002867BB"/>
    <w:rsid w:val="002904E2"/>
    <w:rsid w:val="00290DFE"/>
    <w:rsid w:val="00291DD5"/>
    <w:rsid w:val="00292E6D"/>
    <w:rsid w:val="00292F96"/>
    <w:rsid w:val="00294C85"/>
    <w:rsid w:val="00295F9D"/>
    <w:rsid w:val="002A4971"/>
    <w:rsid w:val="002A6E34"/>
    <w:rsid w:val="002A75AF"/>
    <w:rsid w:val="002B37B3"/>
    <w:rsid w:val="002B48FB"/>
    <w:rsid w:val="002B544C"/>
    <w:rsid w:val="002B5678"/>
    <w:rsid w:val="002C01A0"/>
    <w:rsid w:val="002C7D6D"/>
    <w:rsid w:val="002D0224"/>
    <w:rsid w:val="002D1078"/>
    <w:rsid w:val="002D1165"/>
    <w:rsid w:val="002D73F5"/>
    <w:rsid w:val="002E1B3B"/>
    <w:rsid w:val="002E2875"/>
    <w:rsid w:val="002E33EF"/>
    <w:rsid w:val="002E39FD"/>
    <w:rsid w:val="002E7D61"/>
    <w:rsid w:val="002F02FF"/>
    <w:rsid w:val="002F0F9E"/>
    <w:rsid w:val="002F147D"/>
    <w:rsid w:val="002F16FA"/>
    <w:rsid w:val="002F2031"/>
    <w:rsid w:val="002F4512"/>
    <w:rsid w:val="002F5B2E"/>
    <w:rsid w:val="003014B2"/>
    <w:rsid w:val="0030413A"/>
    <w:rsid w:val="00305C5E"/>
    <w:rsid w:val="00306BD5"/>
    <w:rsid w:val="003116E8"/>
    <w:rsid w:val="00315CB9"/>
    <w:rsid w:val="003169E6"/>
    <w:rsid w:val="00321808"/>
    <w:rsid w:val="00322E08"/>
    <w:rsid w:val="00324786"/>
    <w:rsid w:val="00332B04"/>
    <w:rsid w:val="0033312B"/>
    <w:rsid w:val="003349AF"/>
    <w:rsid w:val="00335BC3"/>
    <w:rsid w:val="00340F4F"/>
    <w:rsid w:val="0034344A"/>
    <w:rsid w:val="00345B2A"/>
    <w:rsid w:val="003519AA"/>
    <w:rsid w:val="0035292A"/>
    <w:rsid w:val="0035305B"/>
    <w:rsid w:val="0035323B"/>
    <w:rsid w:val="0036175D"/>
    <w:rsid w:val="003667B5"/>
    <w:rsid w:val="00366CD0"/>
    <w:rsid w:val="003677A5"/>
    <w:rsid w:val="00367D1F"/>
    <w:rsid w:val="0037334E"/>
    <w:rsid w:val="00376CFC"/>
    <w:rsid w:val="00380B81"/>
    <w:rsid w:val="00382CDC"/>
    <w:rsid w:val="0038348D"/>
    <w:rsid w:val="003877BD"/>
    <w:rsid w:val="003926F1"/>
    <w:rsid w:val="00393B55"/>
    <w:rsid w:val="00393FEA"/>
    <w:rsid w:val="00394FCA"/>
    <w:rsid w:val="00397BEE"/>
    <w:rsid w:val="003A396B"/>
    <w:rsid w:val="003A4470"/>
    <w:rsid w:val="003B1454"/>
    <w:rsid w:val="003B5D9D"/>
    <w:rsid w:val="003B7ABE"/>
    <w:rsid w:val="003B7FB9"/>
    <w:rsid w:val="003C09B2"/>
    <w:rsid w:val="003C354D"/>
    <w:rsid w:val="003C36A6"/>
    <w:rsid w:val="003C3A0E"/>
    <w:rsid w:val="003C4B7E"/>
    <w:rsid w:val="003C5A69"/>
    <w:rsid w:val="003D0B56"/>
    <w:rsid w:val="003D1286"/>
    <w:rsid w:val="003D2D87"/>
    <w:rsid w:val="003D64F6"/>
    <w:rsid w:val="003E1CB6"/>
    <w:rsid w:val="003E2CC2"/>
    <w:rsid w:val="003E2DED"/>
    <w:rsid w:val="003E5653"/>
    <w:rsid w:val="003E72BD"/>
    <w:rsid w:val="003F17D5"/>
    <w:rsid w:val="003F23A0"/>
    <w:rsid w:val="003F5B58"/>
    <w:rsid w:val="003F5F3C"/>
    <w:rsid w:val="003F70B5"/>
    <w:rsid w:val="003F7223"/>
    <w:rsid w:val="003F77DE"/>
    <w:rsid w:val="003F7F93"/>
    <w:rsid w:val="00402FA5"/>
    <w:rsid w:val="00403AFB"/>
    <w:rsid w:val="004117DB"/>
    <w:rsid w:val="0041182E"/>
    <w:rsid w:val="004144EC"/>
    <w:rsid w:val="00415A6E"/>
    <w:rsid w:val="00415D65"/>
    <w:rsid w:val="00417487"/>
    <w:rsid w:val="00417C35"/>
    <w:rsid w:val="004205AB"/>
    <w:rsid w:val="00420EF7"/>
    <w:rsid w:val="004218D9"/>
    <w:rsid w:val="00422284"/>
    <w:rsid w:val="004330E8"/>
    <w:rsid w:val="00433E1B"/>
    <w:rsid w:val="004342F6"/>
    <w:rsid w:val="00434AB5"/>
    <w:rsid w:val="00435B96"/>
    <w:rsid w:val="00436E54"/>
    <w:rsid w:val="00436F2C"/>
    <w:rsid w:val="00440CA3"/>
    <w:rsid w:val="004424B9"/>
    <w:rsid w:val="004429FD"/>
    <w:rsid w:val="00442BC0"/>
    <w:rsid w:val="00442E5D"/>
    <w:rsid w:val="004438B9"/>
    <w:rsid w:val="004448F8"/>
    <w:rsid w:val="004471A8"/>
    <w:rsid w:val="0045417B"/>
    <w:rsid w:val="00455DBA"/>
    <w:rsid w:val="004613FD"/>
    <w:rsid w:val="00461A56"/>
    <w:rsid w:val="00462280"/>
    <w:rsid w:val="004671F2"/>
    <w:rsid w:val="004704B7"/>
    <w:rsid w:val="00470CC9"/>
    <w:rsid w:val="00470CE8"/>
    <w:rsid w:val="00472304"/>
    <w:rsid w:val="00472669"/>
    <w:rsid w:val="00473AC3"/>
    <w:rsid w:val="004753E7"/>
    <w:rsid w:val="004764C2"/>
    <w:rsid w:val="00480144"/>
    <w:rsid w:val="004829B2"/>
    <w:rsid w:val="0048482B"/>
    <w:rsid w:val="00485712"/>
    <w:rsid w:val="00486188"/>
    <w:rsid w:val="00486B86"/>
    <w:rsid w:val="00491414"/>
    <w:rsid w:val="00492DC7"/>
    <w:rsid w:val="004A0931"/>
    <w:rsid w:val="004A2ABC"/>
    <w:rsid w:val="004A2BFC"/>
    <w:rsid w:val="004A4178"/>
    <w:rsid w:val="004A7870"/>
    <w:rsid w:val="004B0EAD"/>
    <w:rsid w:val="004B0F22"/>
    <w:rsid w:val="004B2020"/>
    <w:rsid w:val="004B756E"/>
    <w:rsid w:val="004C0C44"/>
    <w:rsid w:val="004C573F"/>
    <w:rsid w:val="004D553A"/>
    <w:rsid w:val="004D5C71"/>
    <w:rsid w:val="004D6629"/>
    <w:rsid w:val="004E0FD9"/>
    <w:rsid w:val="004E62A2"/>
    <w:rsid w:val="004E6329"/>
    <w:rsid w:val="004E78B1"/>
    <w:rsid w:val="004F1472"/>
    <w:rsid w:val="004F2829"/>
    <w:rsid w:val="004F2871"/>
    <w:rsid w:val="004F2E2B"/>
    <w:rsid w:val="004F438E"/>
    <w:rsid w:val="004F4A24"/>
    <w:rsid w:val="0050045C"/>
    <w:rsid w:val="0050121B"/>
    <w:rsid w:val="00502323"/>
    <w:rsid w:val="00502EEB"/>
    <w:rsid w:val="00505B70"/>
    <w:rsid w:val="00514228"/>
    <w:rsid w:val="00517121"/>
    <w:rsid w:val="0051757A"/>
    <w:rsid w:val="00517F84"/>
    <w:rsid w:val="0052363B"/>
    <w:rsid w:val="00523B14"/>
    <w:rsid w:val="00525BD2"/>
    <w:rsid w:val="0053233B"/>
    <w:rsid w:val="00534A92"/>
    <w:rsid w:val="005359E5"/>
    <w:rsid w:val="00536382"/>
    <w:rsid w:val="00545E48"/>
    <w:rsid w:val="00556908"/>
    <w:rsid w:val="0057067B"/>
    <w:rsid w:val="00570938"/>
    <w:rsid w:val="00570F22"/>
    <w:rsid w:val="00571C04"/>
    <w:rsid w:val="00575E60"/>
    <w:rsid w:val="00576801"/>
    <w:rsid w:val="00577D3F"/>
    <w:rsid w:val="0058216C"/>
    <w:rsid w:val="005822E2"/>
    <w:rsid w:val="00583544"/>
    <w:rsid w:val="00584A27"/>
    <w:rsid w:val="00587D44"/>
    <w:rsid w:val="00590DDD"/>
    <w:rsid w:val="0059138A"/>
    <w:rsid w:val="0059193B"/>
    <w:rsid w:val="00592993"/>
    <w:rsid w:val="00592F7A"/>
    <w:rsid w:val="005966F2"/>
    <w:rsid w:val="00597C13"/>
    <w:rsid w:val="005A4C24"/>
    <w:rsid w:val="005A7887"/>
    <w:rsid w:val="005B0706"/>
    <w:rsid w:val="005B130F"/>
    <w:rsid w:val="005B34A3"/>
    <w:rsid w:val="005B64B6"/>
    <w:rsid w:val="005B7803"/>
    <w:rsid w:val="005B7B1E"/>
    <w:rsid w:val="005B7C86"/>
    <w:rsid w:val="005C1362"/>
    <w:rsid w:val="005C46C7"/>
    <w:rsid w:val="005C53CE"/>
    <w:rsid w:val="005D022D"/>
    <w:rsid w:val="005D2208"/>
    <w:rsid w:val="005E027C"/>
    <w:rsid w:val="005E1EC6"/>
    <w:rsid w:val="005E1F00"/>
    <w:rsid w:val="005E24CD"/>
    <w:rsid w:val="005E49C8"/>
    <w:rsid w:val="005E5298"/>
    <w:rsid w:val="005E6EC7"/>
    <w:rsid w:val="005E75F4"/>
    <w:rsid w:val="005F4070"/>
    <w:rsid w:val="005F40BF"/>
    <w:rsid w:val="005F46C3"/>
    <w:rsid w:val="005F54DD"/>
    <w:rsid w:val="005F7B8D"/>
    <w:rsid w:val="00600160"/>
    <w:rsid w:val="00605FB2"/>
    <w:rsid w:val="00607E89"/>
    <w:rsid w:val="00612736"/>
    <w:rsid w:val="00615CF6"/>
    <w:rsid w:val="00617436"/>
    <w:rsid w:val="006239AB"/>
    <w:rsid w:val="00623A18"/>
    <w:rsid w:val="00623BFD"/>
    <w:rsid w:val="00624A84"/>
    <w:rsid w:val="00626D59"/>
    <w:rsid w:val="00630E46"/>
    <w:rsid w:val="00632220"/>
    <w:rsid w:val="0063417F"/>
    <w:rsid w:val="006341C2"/>
    <w:rsid w:val="006361AB"/>
    <w:rsid w:val="006410BF"/>
    <w:rsid w:val="0064372A"/>
    <w:rsid w:val="006438D6"/>
    <w:rsid w:val="006439D5"/>
    <w:rsid w:val="0064439E"/>
    <w:rsid w:val="00645875"/>
    <w:rsid w:val="0064628C"/>
    <w:rsid w:val="0064749B"/>
    <w:rsid w:val="006476D6"/>
    <w:rsid w:val="00662160"/>
    <w:rsid w:val="00665484"/>
    <w:rsid w:val="00666FB6"/>
    <w:rsid w:val="0067253E"/>
    <w:rsid w:val="00674DBB"/>
    <w:rsid w:val="0068494E"/>
    <w:rsid w:val="00685178"/>
    <w:rsid w:val="00690B7D"/>
    <w:rsid w:val="006924B2"/>
    <w:rsid w:val="00694A45"/>
    <w:rsid w:val="00694F95"/>
    <w:rsid w:val="006963AB"/>
    <w:rsid w:val="006A0256"/>
    <w:rsid w:val="006A3427"/>
    <w:rsid w:val="006A36D1"/>
    <w:rsid w:val="006A4439"/>
    <w:rsid w:val="006A5668"/>
    <w:rsid w:val="006A742A"/>
    <w:rsid w:val="006B1952"/>
    <w:rsid w:val="006C0652"/>
    <w:rsid w:val="006C25E0"/>
    <w:rsid w:val="006C35FC"/>
    <w:rsid w:val="006C63B2"/>
    <w:rsid w:val="006C75FA"/>
    <w:rsid w:val="006C7719"/>
    <w:rsid w:val="006D3827"/>
    <w:rsid w:val="006D4355"/>
    <w:rsid w:val="006D4BF3"/>
    <w:rsid w:val="006E01CD"/>
    <w:rsid w:val="006E0D94"/>
    <w:rsid w:val="006E396D"/>
    <w:rsid w:val="006F0245"/>
    <w:rsid w:val="006F163D"/>
    <w:rsid w:val="007010B7"/>
    <w:rsid w:val="00701455"/>
    <w:rsid w:val="00703B7E"/>
    <w:rsid w:val="00704F3F"/>
    <w:rsid w:val="007053B6"/>
    <w:rsid w:val="007058AD"/>
    <w:rsid w:val="00706846"/>
    <w:rsid w:val="00710533"/>
    <w:rsid w:val="007105DF"/>
    <w:rsid w:val="00712FC0"/>
    <w:rsid w:val="00721E27"/>
    <w:rsid w:val="00722712"/>
    <w:rsid w:val="00722D6D"/>
    <w:rsid w:val="0072390F"/>
    <w:rsid w:val="00724211"/>
    <w:rsid w:val="00725DF5"/>
    <w:rsid w:val="007314DD"/>
    <w:rsid w:val="007331C1"/>
    <w:rsid w:val="007342E0"/>
    <w:rsid w:val="0073699A"/>
    <w:rsid w:val="00742A97"/>
    <w:rsid w:val="00746CAD"/>
    <w:rsid w:val="0075122E"/>
    <w:rsid w:val="00753A45"/>
    <w:rsid w:val="0075761F"/>
    <w:rsid w:val="007608C8"/>
    <w:rsid w:val="00765053"/>
    <w:rsid w:val="00767C8B"/>
    <w:rsid w:val="007709D0"/>
    <w:rsid w:val="00771710"/>
    <w:rsid w:val="00771D64"/>
    <w:rsid w:val="0077293C"/>
    <w:rsid w:val="00776CC1"/>
    <w:rsid w:val="00777BBC"/>
    <w:rsid w:val="00783991"/>
    <w:rsid w:val="00787270"/>
    <w:rsid w:val="0078741C"/>
    <w:rsid w:val="007917C3"/>
    <w:rsid w:val="007958C6"/>
    <w:rsid w:val="00796543"/>
    <w:rsid w:val="00796F1C"/>
    <w:rsid w:val="0079762F"/>
    <w:rsid w:val="007A7FD5"/>
    <w:rsid w:val="007B1CFB"/>
    <w:rsid w:val="007B1F22"/>
    <w:rsid w:val="007C10EB"/>
    <w:rsid w:val="007C3836"/>
    <w:rsid w:val="007C4032"/>
    <w:rsid w:val="007D0F8D"/>
    <w:rsid w:val="007D76B6"/>
    <w:rsid w:val="007E3471"/>
    <w:rsid w:val="007E3E16"/>
    <w:rsid w:val="007E497E"/>
    <w:rsid w:val="007E68FF"/>
    <w:rsid w:val="007F013C"/>
    <w:rsid w:val="007F1A4E"/>
    <w:rsid w:val="007F2FF7"/>
    <w:rsid w:val="007F50DB"/>
    <w:rsid w:val="007F5D70"/>
    <w:rsid w:val="00800268"/>
    <w:rsid w:val="008007A7"/>
    <w:rsid w:val="00803BA2"/>
    <w:rsid w:val="008064B6"/>
    <w:rsid w:val="00806BEE"/>
    <w:rsid w:val="00820078"/>
    <w:rsid w:val="00820A68"/>
    <w:rsid w:val="00820EDD"/>
    <w:rsid w:val="0082139D"/>
    <w:rsid w:val="008248EE"/>
    <w:rsid w:val="00826C00"/>
    <w:rsid w:val="0083016F"/>
    <w:rsid w:val="008310F0"/>
    <w:rsid w:val="00833079"/>
    <w:rsid w:val="00833842"/>
    <w:rsid w:val="00834CDB"/>
    <w:rsid w:val="00840A6F"/>
    <w:rsid w:val="008413C7"/>
    <w:rsid w:val="00842488"/>
    <w:rsid w:val="008444B1"/>
    <w:rsid w:val="00847367"/>
    <w:rsid w:val="0085436A"/>
    <w:rsid w:val="00855A3E"/>
    <w:rsid w:val="0085660A"/>
    <w:rsid w:val="00860B00"/>
    <w:rsid w:val="008618F2"/>
    <w:rsid w:val="00862208"/>
    <w:rsid w:val="008649C8"/>
    <w:rsid w:val="00867AED"/>
    <w:rsid w:val="00870CBD"/>
    <w:rsid w:val="008712AC"/>
    <w:rsid w:val="00871BD8"/>
    <w:rsid w:val="00871FDE"/>
    <w:rsid w:val="00880E26"/>
    <w:rsid w:val="00883D34"/>
    <w:rsid w:val="008864EE"/>
    <w:rsid w:val="00887293"/>
    <w:rsid w:val="00890EA2"/>
    <w:rsid w:val="00893E11"/>
    <w:rsid w:val="00896FA2"/>
    <w:rsid w:val="00897424"/>
    <w:rsid w:val="008A1340"/>
    <w:rsid w:val="008A1A8D"/>
    <w:rsid w:val="008A4721"/>
    <w:rsid w:val="008A5844"/>
    <w:rsid w:val="008A6826"/>
    <w:rsid w:val="008A7553"/>
    <w:rsid w:val="008B6C1E"/>
    <w:rsid w:val="008B6F34"/>
    <w:rsid w:val="008C0299"/>
    <w:rsid w:val="008C3006"/>
    <w:rsid w:val="008C48ED"/>
    <w:rsid w:val="008C53D9"/>
    <w:rsid w:val="008C5F24"/>
    <w:rsid w:val="008C6A8F"/>
    <w:rsid w:val="008D1B70"/>
    <w:rsid w:val="008D4EF9"/>
    <w:rsid w:val="008D58EE"/>
    <w:rsid w:val="008E22F5"/>
    <w:rsid w:val="008E2821"/>
    <w:rsid w:val="008E3D53"/>
    <w:rsid w:val="008F2B9B"/>
    <w:rsid w:val="008F43C6"/>
    <w:rsid w:val="008F4F2B"/>
    <w:rsid w:val="008F4F30"/>
    <w:rsid w:val="008F629C"/>
    <w:rsid w:val="008F7BCA"/>
    <w:rsid w:val="00902102"/>
    <w:rsid w:val="00902710"/>
    <w:rsid w:val="00902832"/>
    <w:rsid w:val="00903D43"/>
    <w:rsid w:val="0090424B"/>
    <w:rsid w:val="00905C9B"/>
    <w:rsid w:val="00906BB2"/>
    <w:rsid w:val="009071A7"/>
    <w:rsid w:val="009072DF"/>
    <w:rsid w:val="009073C2"/>
    <w:rsid w:val="00910193"/>
    <w:rsid w:val="00915325"/>
    <w:rsid w:val="009157FD"/>
    <w:rsid w:val="00920D83"/>
    <w:rsid w:val="00927F95"/>
    <w:rsid w:val="00930831"/>
    <w:rsid w:val="00931D54"/>
    <w:rsid w:val="00931DE0"/>
    <w:rsid w:val="00934464"/>
    <w:rsid w:val="00935A17"/>
    <w:rsid w:val="00936475"/>
    <w:rsid w:val="00946DB8"/>
    <w:rsid w:val="0095163B"/>
    <w:rsid w:val="009517A2"/>
    <w:rsid w:val="0095194B"/>
    <w:rsid w:val="009531AA"/>
    <w:rsid w:val="00953DEA"/>
    <w:rsid w:val="009542C9"/>
    <w:rsid w:val="00954915"/>
    <w:rsid w:val="009550C9"/>
    <w:rsid w:val="009578FE"/>
    <w:rsid w:val="00961775"/>
    <w:rsid w:val="00961BE2"/>
    <w:rsid w:val="00962565"/>
    <w:rsid w:val="00964021"/>
    <w:rsid w:val="00971328"/>
    <w:rsid w:val="0097144E"/>
    <w:rsid w:val="009716DA"/>
    <w:rsid w:val="00972E59"/>
    <w:rsid w:val="0097423B"/>
    <w:rsid w:val="00974AC3"/>
    <w:rsid w:val="009750E9"/>
    <w:rsid w:val="00982189"/>
    <w:rsid w:val="009842C8"/>
    <w:rsid w:val="00985052"/>
    <w:rsid w:val="009866E8"/>
    <w:rsid w:val="00986B59"/>
    <w:rsid w:val="009917C1"/>
    <w:rsid w:val="00994BBB"/>
    <w:rsid w:val="00995AE2"/>
    <w:rsid w:val="00997BC9"/>
    <w:rsid w:val="009A027C"/>
    <w:rsid w:val="009A1113"/>
    <w:rsid w:val="009A1E0A"/>
    <w:rsid w:val="009B1989"/>
    <w:rsid w:val="009B1B35"/>
    <w:rsid w:val="009B2D06"/>
    <w:rsid w:val="009B372B"/>
    <w:rsid w:val="009B4438"/>
    <w:rsid w:val="009B5C02"/>
    <w:rsid w:val="009C5881"/>
    <w:rsid w:val="009C6210"/>
    <w:rsid w:val="009D18DB"/>
    <w:rsid w:val="009D5E3C"/>
    <w:rsid w:val="009D6B9C"/>
    <w:rsid w:val="009D78DE"/>
    <w:rsid w:val="009E3114"/>
    <w:rsid w:val="009E44D3"/>
    <w:rsid w:val="009E7606"/>
    <w:rsid w:val="009F4B86"/>
    <w:rsid w:val="009F4DF6"/>
    <w:rsid w:val="009F6015"/>
    <w:rsid w:val="00A0094F"/>
    <w:rsid w:val="00A01FA1"/>
    <w:rsid w:val="00A04987"/>
    <w:rsid w:val="00A07771"/>
    <w:rsid w:val="00A11730"/>
    <w:rsid w:val="00A1225E"/>
    <w:rsid w:val="00A14E52"/>
    <w:rsid w:val="00A16569"/>
    <w:rsid w:val="00A17520"/>
    <w:rsid w:val="00A2222C"/>
    <w:rsid w:val="00A228CA"/>
    <w:rsid w:val="00A22A99"/>
    <w:rsid w:val="00A244DE"/>
    <w:rsid w:val="00A25462"/>
    <w:rsid w:val="00A25E91"/>
    <w:rsid w:val="00A25FBA"/>
    <w:rsid w:val="00A369FE"/>
    <w:rsid w:val="00A36A27"/>
    <w:rsid w:val="00A40C78"/>
    <w:rsid w:val="00A42927"/>
    <w:rsid w:val="00A43A4E"/>
    <w:rsid w:val="00A4698B"/>
    <w:rsid w:val="00A4727B"/>
    <w:rsid w:val="00A52BE1"/>
    <w:rsid w:val="00A56160"/>
    <w:rsid w:val="00A60ACE"/>
    <w:rsid w:val="00A63B42"/>
    <w:rsid w:val="00A673F8"/>
    <w:rsid w:val="00A67E2C"/>
    <w:rsid w:val="00A719D1"/>
    <w:rsid w:val="00A72081"/>
    <w:rsid w:val="00A734BC"/>
    <w:rsid w:val="00A74B66"/>
    <w:rsid w:val="00A76F7B"/>
    <w:rsid w:val="00A80751"/>
    <w:rsid w:val="00A836C8"/>
    <w:rsid w:val="00A86780"/>
    <w:rsid w:val="00A919A2"/>
    <w:rsid w:val="00A946CB"/>
    <w:rsid w:val="00A957AB"/>
    <w:rsid w:val="00A97980"/>
    <w:rsid w:val="00AA282F"/>
    <w:rsid w:val="00AA37C1"/>
    <w:rsid w:val="00AB484C"/>
    <w:rsid w:val="00AC066A"/>
    <w:rsid w:val="00AC3F46"/>
    <w:rsid w:val="00AC47D4"/>
    <w:rsid w:val="00AC4849"/>
    <w:rsid w:val="00AC677F"/>
    <w:rsid w:val="00AD1AA1"/>
    <w:rsid w:val="00AD68F8"/>
    <w:rsid w:val="00AD7CA9"/>
    <w:rsid w:val="00AE0890"/>
    <w:rsid w:val="00AE3054"/>
    <w:rsid w:val="00AF41DB"/>
    <w:rsid w:val="00AF6840"/>
    <w:rsid w:val="00AF7858"/>
    <w:rsid w:val="00B00C71"/>
    <w:rsid w:val="00B00E49"/>
    <w:rsid w:val="00B01980"/>
    <w:rsid w:val="00B020EC"/>
    <w:rsid w:val="00B103CF"/>
    <w:rsid w:val="00B10AF0"/>
    <w:rsid w:val="00B14906"/>
    <w:rsid w:val="00B17981"/>
    <w:rsid w:val="00B2050F"/>
    <w:rsid w:val="00B24311"/>
    <w:rsid w:val="00B262D4"/>
    <w:rsid w:val="00B2665E"/>
    <w:rsid w:val="00B3144E"/>
    <w:rsid w:val="00B31A9E"/>
    <w:rsid w:val="00B33944"/>
    <w:rsid w:val="00B34359"/>
    <w:rsid w:val="00B36E34"/>
    <w:rsid w:val="00B37748"/>
    <w:rsid w:val="00B37799"/>
    <w:rsid w:val="00B42B86"/>
    <w:rsid w:val="00B42D77"/>
    <w:rsid w:val="00B47322"/>
    <w:rsid w:val="00B51187"/>
    <w:rsid w:val="00B566E3"/>
    <w:rsid w:val="00B577DC"/>
    <w:rsid w:val="00B6310A"/>
    <w:rsid w:val="00B660A3"/>
    <w:rsid w:val="00B66E9B"/>
    <w:rsid w:val="00B6731A"/>
    <w:rsid w:val="00B6738B"/>
    <w:rsid w:val="00B70426"/>
    <w:rsid w:val="00B70DBF"/>
    <w:rsid w:val="00B71AC5"/>
    <w:rsid w:val="00B724A6"/>
    <w:rsid w:val="00B73BE6"/>
    <w:rsid w:val="00B77F91"/>
    <w:rsid w:val="00B80C03"/>
    <w:rsid w:val="00B82A96"/>
    <w:rsid w:val="00B82B48"/>
    <w:rsid w:val="00B852CA"/>
    <w:rsid w:val="00B86734"/>
    <w:rsid w:val="00B86F06"/>
    <w:rsid w:val="00B87ED1"/>
    <w:rsid w:val="00B93FC7"/>
    <w:rsid w:val="00B978A6"/>
    <w:rsid w:val="00BA11AD"/>
    <w:rsid w:val="00BA45DC"/>
    <w:rsid w:val="00BA5D37"/>
    <w:rsid w:val="00BA7138"/>
    <w:rsid w:val="00BB3DFC"/>
    <w:rsid w:val="00BB3F3C"/>
    <w:rsid w:val="00BB4169"/>
    <w:rsid w:val="00BB6995"/>
    <w:rsid w:val="00BC1237"/>
    <w:rsid w:val="00BC1E9B"/>
    <w:rsid w:val="00BC229F"/>
    <w:rsid w:val="00BC26BF"/>
    <w:rsid w:val="00BC3266"/>
    <w:rsid w:val="00BC37F9"/>
    <w:rsid w:val="00BC5452"/>
    <w:rsid w:val="00BC7F05"/>
    <w:rsid w:val="00BD1FFC"/>
    <w:rsid w:val="00BD5134"/>
    <w:rsid w:val="00BD683D"/>
    <w:rsid w:val="00BE0596"/>
    <w:rsid w:val="00BE6333"/>
    <w:rsid w:val="00BF1EDA"/>
    <w:rsid w:val="00BF2061"/>
    <w:rsid w:val="00BF3BD1"/>
    <w:rsid w:val="00BF5B98"/>
    <w:rsid w:val="00BF71EA"/>
    <w:rsid w:val="00BF7414"/>
    <w:rsid w:val="00BF7701"/>
    <w:rsid w:val="00C01226"/>
    <w:rsid w:val="00C05EAC"/>
    <w:rsid w:val="00C0604A"/>
    <w:rsid w:val="00C07052"/>
    <w:rsid w:val="00C0721C"/>
    <w:rsid w:val="00C1365F"/>
    <w:rsid w:val="00C1367E"/>
    <w:rsid w:val="00C151EA"/>
    <w:rsid w:val="00C1654A"/>
    <w:rsid w:val="00C17CF6"/>
    <w:rsid w:val="00C205D8"/>
    <w:rsid w:val="00C22457"/>
    <w:rsid w:val="00C22519"/>
    <w:rsid w:val="00C24C06"/>
    <w:rsid w:val="00C30EDB"/>
    <w:rsid w:val="00C31100"/>
    <w:rsid w:val="00C313D3"/>
    <w:rsid w:val="00C33F42"/>
    <w:rsid w:val="00C371BC"/>
    <w:rsid w:val="00C414DF"/>
    <w:rsid w:val="00C41D4C"/>
    <w:rsid w:val="00C420F1"/>
    <w:rsid w:val="00C43A24"/>
    <w:rsid w:val="00C43CC0"/>
    <w:rsid w:val="00C46B90"/>
    <w:rsid w:val="00C50F9D"/>
    <w:rsid w:val="00C534D2"/>
    <w:rsid w:val="00C53BCA"/>
    <w:rsid w:val="00C5715F"/>
    <w:rsid w:val="00C62B3F"/>
    <w:rsid w:val="00C6459E"/>
    <w:rsid w:val="00C7082C"/>
    <w:rsid w:val="00C712F9"/>
    <w:rsid w:val="00C72543"/>
    <w:rsid w:val="00C7434A"/>
    <w:rsid w:val="00C776B5"/>
    <w:rsid w:val="00C80180"/>
    <w:rsid w:val="00C813A0"/>
    <w:rsid w:val="00C815AA"/>
    <w:rsid w:val="00C818E0"/>
    <w:rsid w:val="00C8206A"/>
    <w:rsid w:val="00C83A03"/>
    <w:rsid w:val="00C851CB"/>
    <w:rsid w:val="00C8733F"/>
    <w:rsid w:val="00C93A07"/>
    <w:rsid w:val="00C95D97"/>
    <w:rsid w:val="00CA13E3"/>
    <w:rsid w:val="00CA16A0"/>
    <w:rsid w:val="00CA1D28"/>
    <w:rsid w:val="00CA2B09"/>
    <w:rsid w:val="00CA6450"/>
    <w:rsid w:val="00CB1D43"/>
    <w:rsid w:val="00CB39BC"/>
    <w:rsid w:val="00CB40CA"/>
    <w:rsid w:val="00CB4E37"/>
    <w:rsid w:val="00CC1F5C"/>
    <w:rsid w:val="00CC4F9A"/>
    <w:rsid w:val="00CC7099"/>
    <w:rsid w:val="00CD001A"/>
    <w:rsid w:val="00CD1D3E"/>
    <w:rsid w:val="00CD21BB"/>
    <w:rsid w:val="00CD73F4"/>
    <w:rsid w:val="00CE0ABA"/>
    <w:rsid w:val="00CE4E06"/>
    <w:rsid w:val="00CE6854"/>
    <w:rsid w:val="00CE7DEE"/>
    <w:rsid w:val="00CF1450"/>
    <w:rsid w:val="00CF228B"/>
    <w:rsid w:val="00CF29B3"/>
    <w:rsid w:val="00CF449C"/>
    <w:rsid w:val="00CF5033"/>
    <w:rsid w:val="00CF62C0"/>
    <w:rsid w:val="00CF69D8"/>
    <w:rsid w:val="00CF7E05"/>
    <w:rsid w:val="00D0085B"/>
    <w:rsid w:val="00D0222B"/>
    <w:rsid w:val="00D03E8D"/>
    <w:rsid w:val="00D05D3F"/>
    <w:rsid w:val="00D067E3"/>
    <w:rsid w:val="00D069EB"/>
    <w:rsid w:val="00D07B73"/>
    <w:rsid w:val="00D134C2"/>
    <w:rsid w:val="00D13DEE"/>
    <w:rsid w:val="00D2079C"/>
    <w:rsid w:val="00D23ACA"/>
    <w:rsid w:val="00D24275"/>
    <w:rsid w:val="00D24535"/>
    <w:rsid w:val="00D24CFF"/>
    <w:rsid w:val="00D25379"/>
    <w:rsid w:val="00D2543A"/>
    <w:rsid w:val="00D26D60"/>
    <w:rsid w:val="00D26F41"/>
    <w:rsid w:val="00D31ED2"/>
    <w:rsid w:val="00D34710"/>
    <w:rsid w:val="00D37059"/>
    <w:rsid w:val="00D41DAF"/>
    <w:rsid w:val="00D42A05"/>
    <w:rsid w:val="00D4595D"/>
    <w:rsid w:val="00D463F4"/>
    <w:rsid w:val="00D47900"/>
    <w:rsid w:val="00D50640"/>
    <w:rsid w:val="00D50BA7"/>
    <w:rsid w:val="00D51768"/>
    <w:rsid w:val="00D52E2A"/>
    <w:rsid w:val="00D53063"/>
    <w:rsid w:val="00D55BF1"/>
    <w:rsid w:val="00D56910"/>
    <w:rsid w:val="00D631B1"/>
    <w:rsid w:val="00D6503C"/>
    <w:rsid w:val="00D65A8E"/>
    <w:rsid w:val="00D6664D"/>
    <w:rsid w:val="00D7025D"/>
    <w:rsid w:val="00D71659"/>
    <w:rsid w:val="00D71EB5"/>
    <w:rsid w:val="00D72B5A"/>
    <w:rsid w:val="00D7315E"/>
    <w:rsid w:val="00D81FD4"/>
    <w:rsid w:val="00D8313F"/>
    <w:rsid w:val="00D906D2"/>
    <w:rsid w:val="00D90D70"/>
    <w:rsid w:val="00D91F7F"/>
    <w:rsid w:val="00D9280A"/>
    <w:rsid w:val="00DA0837"/>
    <w:rsid w:val="00DB1AF1"/>
    <w:rsid w:val="00DB7553"/>
    <w:rsid w:val="00DC06AA"/>
    <w:rsid w:val="00DC70B4"/>
    <w:rsid w:val="00DD17B8"/>
    <w:rsid w:val="00DD1F6D"/>
    <w:rsid w:val="00DD257F"/>
    <w:rsid w:val="00DD328F"/>
    <w:rsid w:val="00DD742A"/>
    <w:rsid w:val="00DD7D64"/>
    <w:rsid w:val="00DE7A2B"/>
    <w:rsid w:val="00DF2B5F"/>
    <w:rsid w:val="00DF3E89"/>
    <w:rsid w:val="00DF7E86"/>
    <w:rsid w:val="00E001C9"/>
    <w:rsid w:val="00E031C7"/>
    <w:rsid w:val="00E0481E"/>
    <w:rsid w:val="00E06457"/>
    <w:rsid w:val="00E06DC6"/>
    <w:rsid w:val="00E108AE"/>
    <w:rsid w:val="00E12754"/>
    <w:rsid w:val="00E1382F"/>
    <w:rsid w:val="00E14E18"/>
    <w:rsid w:val="00E154B0"/>
    <w:rsid w:val="00E15BB9"/>
    <w:rsid w:val="00E16DE5"/>
    <w:rsid w:val="00E25100"/>
    <w:rsid w:val="00E26205"/>
    <w:rsid w:val="00E30971"/>
    <w:rsid w:val="00E326BC"/>
    <w:rsid w:val="00E33BD5"/>
    <w:rsid w:val="00E3517D"/>
    <w:rsid w:val="00E356D9"/>
    <w:rsid w:val="00E36791"/>
    <w:rsid w:val="00E3685B"/>
    <w:rsid w:val="00E4011F"/>
    <w:rsid w:val="00E40EFD"/>
    <w:rsid w:val="00E41C61"/>
    <w:rsid w:val="00E4684C"/>
    <w:rsid w:val="00E507AA"/>
    <w:rsid w:val="00E51765"/>
    <w:rsid w:val="00E5217C"/>
    <w:rsid w:val="00E52185"/>
    <w:rsid w:val="00E53162"/>
    <w:rsid w:val="00E546BC"/>
    <w:rsid w:val="00E552C6"/>
    <w:rsid w:val="00E56433"/>
    <w:rsid w:val="00E665BF"/>
    <w:rsid w:val="00E70874"/>
    <w:rsid w:val="00E71439"/>
    <w:rsid w:val="00E72FB8"/>
    <w:rsid w:val="00E742E6"/>
    <w:rsid w:val="00E74C41"/>
    <w:rsid w:val="00E76B64"/>
    <w:rsid w:val="00E87B1B"/>
    <w:rsid w:val="00E91D45"/>
    <w:rsid w:val="00E970F8"/>
    <w:rsid w:val="00EA00E0"/>
    <w:rsid w:val="00EA0F50"/>
    <w:rsid w:val="00EA24DB"/>
    <w:rsid w:val="00EA50C7"/>
    <w:rsid w:val="00EA5778"/>
    <w:rsid w:val="00EB432B"/>
    <w:rsid w:val="00EB71EA"/>
    <w:rsid w:val="00EB74AA"/>
    <w:rsid w:val="00EC027B"/>
    <w:rsid w:val="00EC0FC7"/>
    <w:rsid w:val="00EC165B"/>
    <w:rsid w:val="00EC5C3C"/>
    <w:rsid w:val="00EC61A3"/>
    <w:rsid w:val="00EC6897"/>
    <w:rsid w:val="00ED29C0"/>
    <w:rsid w:val="00EE03FC"/>
    <w:rsid w:val="00EE25E2"/>
    <w:rsid w:val="00EE3BC8"/>
    <w:rsid w:val="00EE467E"/>
    <w:rsid w:val="00EE5A23"/>
    <w:rsid w:val="00EF1FA5"/>
    <w:rsid w:val="00EF35CD"/>
    <w:rsid w:val="00EF5333"/>
    <w:rsid w:val="00EF538D"/>
    <w:rsid w:val="00EF5AB5"/>
    <w:rsid w:val="00EF617D"/>
    <w:rsid w:val="00EF6DD3"/>
    <w:rsid w:val="00F0069A"/>
    <w:rsid w:val="00F01FA1"/>
    <w:rsid w:val="00F02AC1"/>
    <w:rsid w:val="00F02BC1"/>
    <w:rsid w:val="00F03193"/>
    <w:rsid w:val="00F037FE"/>
    <w:rsid w:val="00F0397B"/>
    <w:rsid w:val="00F04268"/>
    <w:rsid w:val="00F0642B"/>
    <w:rsid w:val="00F065E4"/>
    <w:rsid w:val="00F07837"/>
    <w:rsid w:val="00F13A9F"/>
    <w:rsid w:val="00F13B53"/>
    <w:rsid w:val="00F14A10"/>
    <w:rsid w:val="00F17659"/>
    <w:rsid w:val="00F21459"/>
    <w:rsid w:val="00F21480"/>
    <w:rsid w:val="00F223E1"/>
    <w:rsid w:val="00F24FDC"/>
    <w:rsid w:val="00F26EF5"/>
    <w:rsid w:val="00F276DE"/>
    <w:rsid w:val="00F3146F"/>
    <w:rsid w:val="00F35079"/>
    <w:rsid w:val="00F403C6"/>
    <w:rsid w:val="00F41408"/>
    <w:rsid w:val="00F41A83"/>
    <w:rsid w:val="00F46135"/>
    <w:rsid w:val="00F470D1"/>
    <w:rsid w:val="00F53621"/>
    <w:rsid w:val="00F544AF"/>
    <w:rsid w:val="00F5450F"/>
    <w:rsid w:val="00F55930"/>
    <w:rsid w:val="00F56413"/>
    <w:rsid w:val="00F630D0"/>
    <w:rsid w:val="00F6354A"/>
    <w:rsid w:val="00F65F2E"/>
    <w:rsid w:val="00F67941"/>
    <w:rsid w:val="00F70DA6"/>
    <w:rsid w:val="00F72310"/>
    <w:rsid w:val="00F75218"/>
    <w:rsid w:val="00F75E5A"/>
    <w:rsid w:val="00F77A29"/>
    <w:rsid w:val="00F83823"/>
    <w:rsid w:val="00F83D0C"/>
    <w:rsid w:val="00F85222"/>
    <w:rsid w:val="00F86049"/>
    <w:rsid w:val="00F86F1A"/>
    <w:rsid w:val="00F9342B"/>
    <w:rsid w:val="00F94E7B"/>
    <w:rsid w:val="00F9515E"/>
    <w:rsid w:val="00F97F1E"/>
    <w:rsid w:val="00FA2034"/>
    <w:rsid w:val="00FA36BA"/>
    <w:rsid w:val="00FA4B41"/>
    <w:rsid w:val="00FA4CF5"/>
    <w:rsid w:val="00FB2931"/>
    <w:rsid w:val="00FB40B3"/>
    <w:rsid w:val="00FB4DE4"/>
    <w:rsid w:val="00FB575B"/>
    <w:rsid w:val="00FC0481"/>
    <w:rsid w:val="00FC1BB2"/>
    <w:rsid w:val="00FC1DD0"/>
    <w:rsid w:val="00FC2CBE"/>
    <w:rsid w:val="00FC3A7A"/>
    <w:rsid w:val="00FC40AF"/>
    <w:rsid w:val="00FC4C62"/>
    <w:rsid w:val="00FD0D5D"/>
    <w:rsid w:val="00FD4CED"/>
    <w:rsid w:val="00FD7610"/>
    <w:rsid w:val="00FE0C28"/>
    <w:rsid w:val="00FE55B5"/>
    <w:rsid w:val="00FE631E"/>
    <w:rsid w:val="00FF1D89"/>
    <w:rsid w:val="00FF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36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07837"/>
    <w:pPr>
      <w:shd w:val="clear" w:color="auto" w:fill="000080"/>
    </w:pPr>
    <w:rPr>
      <w:rFonts w:ascii="Tahoma" w:hAnsi="Tahoma" w:cs="Tahoma"/>
    </w:rPr>
  </w:style>
  <w:style w:type="paragraph" w:customStyle="1" w:styleId="2">
    <w:name w:val="Знак2 Знак Знак Знак Знак Знак Знак"/>
    <w:basedOn w:val="a"/>
    <w:rsid w:val="0064749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4">
    <w:name w:val="Table Grid"/>
    <w:basedOn w:val="a1"/>
    <w:rsid w:val="00116EC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154B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6E9B"/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6E9B"/>
  </w:style>
  <w:style w:type="paragraph" w:styleId="a9">
    <w:name w:val="Balloon Text"/>
    <w:basedOn w:val="a"/>
    <w:link w:val="aa"/>
    <w:rsid w:val="00C743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7434A"/>
    <w:rPr>
      <w:rFonts w:ascii="Tahoma" w:hAnsi="Tahoma" w:cs="Tahoma"/>
      <w:sz w:val="16"/>
      <w:szCs w:val="16"/>
    </w:rPr>
  </w:style>
  <w:style w:type="character" w:styleId="ab">
    <w:name w:val="Hyperlink"/>
    <w:rsid w:val="00BC37F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546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uiPriority w:val="99"/>
    <w:rsid w:val="00E546BC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E546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546BC"/>
  </w:style>
  <w:style w:type="paragraph" w:styleId="ad">
    <w:name w:val="List Paragraph"/>
    <w:basedOn w:val="a"/>
    <w:uiPriority w:val="34"/>
    <w:qFormat/>
    <w:rsid w:val="00485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07837"/>
    <w:pPr>
      <w:shd w:val="clear" w:color="auto" w:fill="000080"/>
    </w:pPr>
    <w:rPr>
      <w:rFonts w:ascii="Tahoma" w:hAnsi="Tahoma" w:cs="Tahoma"/>
    </w:rPr>
  </w:style>
  <w:style w:type="paragraph" w:customStyle="1" w:styleId="2">
    <w:name w:val="Знак2 Знак Знак Знак Знак Знак Знак"/>
    <w:basedOn w:val="a"/>
    <w:rsid w:val="0064749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4">
    <w:name w:val="Table Grid"/>
    <w:basedOn w:val="a1"/>
    <w:rsid w:val="00116EC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154B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6E9B"/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6E9B"/>
  </w:style>
  <w:style w:type="paragraph" w:styleId="a9">
    <w:name w:val="Balloon Text"/>
    <w:basedOn w:val="a"/>
    <w:link w:val="aa"/>
    <w:rsid w:val="00C743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7434A"/>
    <w:rPr>
      <w:rFonts w:ascii="Tahoma" w:hAnsi="Tahoma" w:cs="Tahoma"/>
      <w:sz w:val="16"/>
      <w:szCs w:val="16"/>
    </w:rPr>
  </w:style>
  <w:style w:type="character" w:styleId="ab">
    <w:name w:val="Hyperlink"/>
    <w:rsid w:val="00BC3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RIST\Application%20Data\Microsoft\&#1064;&#1072;&#1073;&#1083;&#1086;&#1085;&#1099;\&#1041;&#1083;&#1072;&#1085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11A2-EA66-4BA3-895A-6DF98B97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Бланк1</Template>
  <TotalTime>19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Александров А.А.</cp:lastModifiedBy>
  <cp:revision>11</cp:revision>
  <cp:lastPrinted>2020-12-24T10:56:00Z</cp:lastPrinted>
  <dcterms:created xsi:type="dcterms:W3CDTF">2019-12-20T07:05:00Z</dcterms:created>
  <dcterms:modified xsi:type="dcterms:W3CDTF">2023-03-31T12:20:00Z</dcterms:modified>
</cp:coreProperties>
</file>